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3770"/>
        <w:gridCol w:w="2805"/>
      </w:tblGrid>
      <w:tr w:rsidR="00D21B61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A0033A">
              <w:rPr>
                <w:sz w:val="24"/>
                <w:szCs w:val="24"/>
              </w:rPr>
              <w:t>6</w:t>
            </w:r>
          </w:p>
        </w:tc>
      </w:tr>
      <w:tr w:rsidR="00922F38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A0033A" w:rsidP="005A6DD2">
            <w:pPr>
              <w:pStyle w:val="Brdtekst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02.05</w:t>
            </w:r>
            <w:r w:rsidR="00AA72F3">
              <w:rPr>
                <w:sz w:val="24"/>
                <w:szCs w:val="24"/>
              </w:rPr>
              <w:t>.</w:t>
            </w:r>
            <w:r w:rsidR="002856BB">
              <w:rPr>
                <w:sz w:val="24"/>
                <w:szCs w:val="24"/>
              </w:rPr>
              <w:t>2019</w:t>
            </w:r>
            <w:proofErr w:type="gramEnd"/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F42F2A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AA72F3">
              <w:rPr>
                <w:spacing w:val="0"/>
                <w:sz w:val="24"/>
                <w:szCs w:val="24"/>
              </w:rPr>
              <w:t>1</w:t>
            </w:r>
            <w:r w:rsidR="00F42F2A">
              <w:rPr>
                <w:spacing w:val="0"/>
                <w:sz w:val="24"/>
                <w:szCs w:val="24"/>
              </w:rPr>
              <w:t>9</w:t>
            </w:r>
            <w:r w:rsidR="00AA72F3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29051B">
        <w:trPr>
          <w:trHeight w:hRule="exact" w:val="29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922F38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922F38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5A6DD2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</w:t>
            </w:r>
            <w:r w:rsidR="00B51B0C">
              <w:rPr>
                <w:sz w:val="24"/>
                <w:szCs w:val="24"/>
              </w:rPr>
              <w:t>, Monica og</w:t>
            </w:r>
            <w:r w:rsidR="00922F38">
              <w:rPr>
                <w:sz w:val="24"/>
                <w:szCs w:val="24"/>
              </w:rPr>
              <w:t xml:space="preserve"> </w:t>
            </w:r>
            <w:r w:rsidR="00AB78B6">
              <w:rPr>
                <w:sz w:val="24"/>
                <w:szCs w:val="24"/>
              </w:rPr>
              <w:t xml:space="preserve">Trude </w:t>
            </w:r>
          </w:p>
          <w:p w:rsidR="00D21B61" w:rsidRPr="007241CA" w:rsidRDefault="00D21B61" w:rsidP="005A6DD2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29051B">
        <w:trPr>
          <w:trHeight w:hRule="exact" w:val="423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29051B">
        <w:trPr>
          <w:trHeight w:hRule="exact" w:val="306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29051B">
        <w:trPr>
          <w:trHeight w:hRule="exact" w:val="746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4A14" w:rsidRPr="00466C1E" w:rsidRDefault="00AA0778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av innkommen post.</w:t>
            </w:r>
            <w:r w:rsidR="00403676">
              <w:rPr>
                <w:sz w:val="24"/>
                <w:szCs w:val="24"/>
              </w:rPr>
              <w:t xml:space="preserve"> </w:t>
            </w:r>
          </w:p>
        </w:tc>
      </w:tr>
      <w:tr w:rsidR="005E44AC" w:rsidRPr="007241CA" w:rsidTr="0029051B">
        <w:trPr>
          <w:trHeight w:hRule="exact" w:val="455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DC50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  <w:r w:rsidR="00E445E0">
              <w:rPr>
                <w:sz w:val="24"/>
                <w:szCs w:val="24"/>
              </w:rPr>
              <w:t xml:space="preserve"> </w:t>
            </w:r>
          </w:p>
        </w:tc>
      </w:tr>
      <w:tr w:rsidR="001172B4" w:rsidRPr="002B3CE2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662552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863570" w:rsidRPr="002B3CE2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BD5173" w:rsidP="005A6DD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7C1493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5/19: FENSTAD 2019</w:t>
                    </w:r>
                  </w:sdtContent>
                </w:sdt>
              </w:p>
            </w:sdtContent>
          </w:sdt>
        </w:tc>
      </w:tr>
      <w:tr w:rsidR="005E44AC" w:rsidRPr="00D92210" w:rsidTr="0029051B">
        <w:trPr>
          <w:trHeight w:hRule="exact" w:val="4043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63420" w:rsidRDefault="00E63420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i dag er det </w:t>
            </w:r>
            <w:proofErr w:type="spellStart"/>
            <w:r>
              <w:rPr>
                <w:sz w:val="24"/>
                <w:szCs w:val="24"/>
              </w:rPr>
              <w:t>ca</w:t>
            </w:r>
            <w:proofErr w:type="spellEnd"/>
            <w:r>
              <w:rPr>
                <w:sz w:val="24"/>
                <w:szCs w:val="24"/>
              </w:rPr>
              <w:t xml:space="preserve"> 200 påmeldte til Fenstad. </w:t>
            </w:r>
          </w:p>
          <w:p w:rsidR="00363A7E" w:rsidRDefault="00363A7E" w:rsidP="00363A7E">
            <w:pPr>
              <w:pStyle w:val="Brdtekst1"/>
              <w:rPr>
                <w:sz w:val="24"/>
                <w:szCs w:val="24"/>
              </w:rPr>
            </w:pPr>
          </w:p>
          <w:p w:rsidR="00363A7E" w:rsidRDefault="00363A7E" w:rsidP="00363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Modem til Fenstad har Birgitte ordnet. </w:t>
            </w:r>
          </w:p>
          <w:p w:rsidR="0045335F" w:rsidRDefault="0045335F" w:rsidP="005A6DD2">
            <w:pPr>
              <w:pStyle w:val="Brdtekst1"/>
              <w:rPr>
                <w:sz w:val="24"/>
                <w:szCs w:val="24"/>
              </w:rPr>
            </w:pPr>
          </w:p>
          <w:p w:rsidR="0045335F" w:rsidRDefault="0045335F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nettbrett leid til utstillingen.</w:t>
            </w:r>
          </w:p>
          <w:p w:rsidR="00363A7E" w:rsidRDefault="00363A7E" w:rsidP="005A6DD2">
            <w:pPr>
              <w:pStyle w:val="Brdtekst1"/>
              <w:rPr>
                <w:sz w:val="24"/>
                <w:szCs w:val="24"/>
              </w:rPr>
            </w:pPr>
          </w:p>
          <w:p w:rsidR="00363A7E" w:rsidRDefault="001D2A0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 forslag:</w:t>
            </w:r>
          </w:p>
          <w:p w:rsidR="00363A7E" w:rsidRDefault="00363A7E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D2A01">
              <w:rPr>
                <w:sz w:val="24"/>
                <w:szCs w:val="24"/>
              </w:rPr>
              <w:t>yslykter, premie til BIS</w:t>
            </w:r>
            <w:r>
              <w:rPr>
                <w:sz w:val="24"/>
                <w:szCs w:val="24"/>
              </w:rPr>
              <w:t>, Pledd. Hundevest. Hundeposeholdere. Glass med klubbens logo.</w:t>
            </w:r>
          </w:p>
          <w:p w:rsidR="00363A7E" w:rsidRDefault="00363A7E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Anki</w:t>
            </w:r>
            <w:proofErr w:type="spellEnd"/>
            <w:r>
              <w:rPr>
                <w:sz w:val="24"/>
                <w:szCs w:val="24"/>
              </w:rPr>
              <w:t xml:space="preserve"> fra NSTK og Trine ordner dommerpremier.</w:t>
            </w:r>
          </w:p>
          <w:p w:rsidR="00294868" w:rsidRDefault="00294868" w:rsidP="005A6DD2">
            <w:pPr>
              <w:pStyle w:val="Brdtekst1"/>
              <w:rPr>
                <w:sz w:val="24"/>
                <w:szCs w:val="24"/>
              </w:rPr>
            </w:pPr>
          </w:p>
          <w:p w:rsidR="007E1B69" w:rsidRDefault="007E1B69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Fórpremier</w:t>
            </w:r>
            <w:proofErr w:type="spellEnd"/>
            <w:r>
              <w:rPr>
                <w:sz w:val="24"/>
                <w:szCs w:val="24"/>
              </w:rPr>
              <w:t xml:space="preserve"> er i ordnet.</w:t>
            </w:r>
          </w:p>
          <w:p w:rsidR="0045335F" w:rsidRDefault="00363A7E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Rosetter er kommet. </w:t>
            </w:r>
          </w:p>
          <w:p w:rsidR="007C1493" w:rsidRDefault="007C1493" w:rsidP="005A6DD2">
            <w:pPr>
              <w:pStyle w:val="Brdtekst1"/>
              <w:rPr>
                <w:sz w:val="24"/>
                <w:szCs w:val="24"/>
              </w:rPr>
            </w:pPr>
          </w:p>
          <w:p w:rsidR="007E1B69" w:rsidRDefault="007E1B69" w:rsidP="005A6DD2">
            <w:pPr>
              <w:pStyle w:val="Brdtekst1"/>
              <w:rPr>
                <w:sz w:val="24"/>
                <w:szCs w:val="24"/>
              </w:rPr>
            </w:pPr>
          </w:p>
          <w:p w:rsidR="00E445E0" w:rsidRPr="00D92210" w:rsidRDefault="00E445E0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200B05" w:rsidRPr="002B3CE2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00B05" w:rsidRPr="007C5630" w:rsidRDefault="007C1493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6/19: 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TT </w:t>
            </w:r>
            <w:r w:rsidR="009513A9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SHO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PEN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PÅ KLUBBSIDEN.</w:t>
            </w:r>
          </w:p>
        </w:tc>
      </w:tr>
      <w:tr w:rsidR="00914CAF" w:rsidRPr="002B3CE2" w:rsidTr="0029051B">
        <w:trPr>
          <w:trHeight w:hRule="exact" w:val="1665"/>
        </w:trPr>
        <w:tc>
          <w:tcPr>
            <w:tcW w:w="2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14CAF" w:rsidRPr="00DE4507" w:rsidRDefault="00914CAF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513A9" w:rsidRDefault="008537DB" w:rsidP="007E1B6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tar </w:t>
            </w:r>
            <w:r w:rsidR="00921197">
              <w:rPr>
                <w:sz w:val="24"/>
                <w:szCs w:val="24"/>
              </w:rPr>
              <w:t xml:space="preserve">kontakt med Nita </w:t>
            </w:r>
            <w:r>
              <w:rPr>
                <w:sz w:val="24"/>
                <w:szCs w:val="24"/>
              </w:rPr>
              <w:t>ang spenner til shopen.</w:t>
            </w:r>
          </w:p>
          <w:p w:rsidR="00525EC6" w:rsidRDefault="00525EC6" w:rsidP="007E1B6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Forslag:</w:t>
            </w:r>
          </w:p>
          <w:p w:rsidR="00921197" w:rsidRDefault="00921197" w:rsidP="007E1B6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Hekla syttende mai sløyfer.</w:t>
            </w:r>
          </w:p>
          <w:p w:rsidR="00921197" w:rsidRDefault="00B51B0C" w:rsidP="007E1B6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Handlenett med klubbens logo. </w:t>
            </w:r>
          </w:p>
          <w:p w:rsidR="00B51B0C" w:rsidRDefault="00B51B0C" w:rsidP="007E1B6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og Trude sjekker lokale profileringsbedrifter. </w:t>
            </w:r>
          </w:p>
          <w:p w:rsidR="00921197" w:rsidRPr="006906C1" w:rsidRDefault="00921197" w:rsidP="007E1B69">
            <w:pPr>
              <w:pStyle w:val="Brdtekst1"/>
              <w:rPr>
                <w:sz w:val="24"/>
                <w:szCs w:val="24"/>
              </w:rPr>
            </w:pPr>
          </w:p>
        </w:tc>
      </w:tr>
      <w:tr w:rsidR="0039619D" w:rsidRPr="002B3CE2" w:rsidTr="0029051B">
        <w:trPr>
          <w:trHeight w:hRule="exact" w:val="306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A0033A" w:rsidP="005A6DD2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</w:tc>
      </w:tr>
      <w:tr w:rsidR="009E4163" w:rsidRPr="006906C1" w:rsidTr="001D01A3">
        <w:trPr>
          <w:trHeight w:hRule="exact" w:val="3414"/>
        </w:trPr>
        <w:tc>
          <w:tcPr>
            <w:tcW w:w="24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E4163" w:rsidRPr="00DE4507" w:rsidRDefault="009E4163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9051B" w:rsidRDefault="0029051B" w:rsidP="00A45BAE">
            <w:pPr>
              <w:pStyle w:val="Brdtekst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Utlodding til spesialen:</w:t>
            </w:r>
          </w:p>
          <w:p w:rsidR="0029051B" w:rsidRPr="0029051B" w:rsidRDefault="0029051B" w:rsidP="00A45BAE">
            <w:pPr>
              <w:pStyle w:val="Brdtekst1"/>
              <w:rPr>
                <w:sz w:val="24"/>
                <w:szCs w:val="24"/>
              </w:rPr>
            </w:pPr>
            <w:r w:rsidRPr="0029051B">
              <w:rPr>
                <w:sz w:val="24"/>
                <w:szCs w:val="24"/>
              </w:rPr>
              <w:t xml:space="preserve">Trude og Monica ordner premier. </w:t>
            </w:r>
          </w:p>
          <w:p w:rsidR="0029051B" w:rsidRDefault="0029051B" w:rsidP="00A45BAE">
            <w:pPr>
              <w:pStyle w:val="Brdtekst1"/>
              <w:rPr>
                <w:sz w:val="24"/>
                <w:szCs w:val="24"/>
                <w:u w:val="single"/>
              </w:rPr>
            </w:pPr>
          </w:p>
          <w:p w:rsidR="0029051B" w:rsidRDefault="0029051B" w:rsidP="00A45BAE">
            <w:pPr>
              <w:pStyle w:val="Brdtekst1"/>
              <w:rPr>
                <w:sz w:val="24"/>
                <w:szCs w:val="24"/>
                <w:u w:val="single"/>
              </w:rPr>
            </w:pPr>
          </w:p>
          <w:p w:rsidR="00C40ABE" w:rsidRDefault="00294868" w:rsidP="00A45BAE">
            <w:pPr>
              <w:pStyle w:val="Brdtekst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Momskompensasjon:</w:t>
            </w:r>
          </w:p>
          <w:p w:rsidR="0029051B" w:rsidRDefault="00294868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må registreres i frivillighetsregistret. Dette er gratis. Gjøres på siden til Brønnøysund registret. </w:t>
            </w:r>
          </w:p>
          <w:p w:rsidR="0029051B" w:rsidRDefault="0029051B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tar kontakt med Birgitte ang dette. </w:t>
            </w:r>
          </w:p>
          <w:p w:rsidR="00FD2926" w:rsidRDefault="00FD2926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Søknadsfrist for søknad momskompensasjon er 1. juni. </w:t>
            </w:r>
            <w:r w:rsidR="00A10422">
              <w:rPr>
                <w:sz w:val="24"/>
                <w:szCs w:val="24"/>
              </w:rPr>
              <w:t xml:space="preserve">Skjema ligger på NKK sin side. </w:t>
            </w:r>
            <w:bookmarkStart w:id="0" w:name="_GoBack"/>
            <w:bookmarkEnd w:id="0"/>
          </w:p>
          <w:p w:rsidR="00FD2926" w:rsidRDefault="00FD2926" w:rsidP="00A45BAE">
            <w:pPr>
              <w:pStyle w:val="Brdtekst1"/>
              <w:rPr>
                <w:sz w:val="24"/>
                <w:szCs w:val="24"/>
              </w:rPr>
            </w:pPr>
          </w:p>
          <w:p w:rsidR="00FD2926" w:rsidRDefault="00FD2926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Neste møte: 20. mai kl. 18</w:t>
            </w:r>
          </w:p>
          <w:p w:rsidR="001D01A3" w:rsidRPr="00294868" w:rsidRDefault="001D01A3" w:rsidP="00A45BAE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73" w:rsidRDefault="00BD5173">
      <w:r>
        <w:separator/>
      </w:r>
    </w:p>
  </w:endnote>
  <w:endnote w:type="continuationSeparator" w:id="0">
    <w:p w:rsidR="00BD5173" w:rsidRDefault="00BD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73" w:rsidRDefault="00BD5173">
      <w:r>
        <w:separator/>
      </w:r>
    </w:p>
  </w:footnote>
  <w:footnote w:type="continuationSeparator" w:id="0">
    <w:p w:rsidR="00BD5173" w:rsidRDefault="00BD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698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B88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258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C507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57727"/>
    <w:rsid w:val="000667FD"/>
    <w:rsid w:val="00080054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7C9"/>
    <w:rsid w:val="00187526"/>
    <w:rsid w:val="001901BA"/>
    <w:rsid w:val="001A1BCD"/>
    <w:rsid w:val="001A3E7B"/>
    <w:rsid w:val="001B1282"/>
    <w:rsid w:val="001C37D3"/>
    <w:rsid w:val="001D01A3"/>
    <w:rsid w:val="001D2A01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9051B"/>
    <w:rsid w:val="00294868"/>
    <w:rsid w:val="002A12C3"/>
    <w:rsid w:val="002B3CE2"/>
    <w:rsid w:val="002B542A"/>
    <w:rsid w:val="002C1061"/>
    <w:rsid w:val="00310F58"/>
    <w:rsid w:val="003233BB"/>
    <w:rsid w:val="003273E4"/>
    <w:rsid w:val="00331B35"/>
    <w:rsid w:val="003571CC"/>
    <w:rsid w:val="0036306C"/>
    <w:rsid w:val="00363842"/>
    <w:rsid w:val="00363A7E"/>
    <w:rsid w:val="0037185B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074E2"/>
    <w:rsid w:val="004333D5"/>
    <w:rsid w:val="00436B7E"/>
    <w:rsid w:val="0044349E"/>
    <w:rsid w:val="00445C32"/>
    <w:rsid w:val="004515BD"/>
    <w:rsid w:val="0045335F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852"/>
    <w:rsid w:val="004B3ABC"/>
    <w:rsid w:val="004B6294"/>
    <w:rsid w:val="004F4E02"/>
    <w:rsid w:val="00511F40"/>
    <w:rsid w:val="00525EC6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41930"/>
    <w:rsid w:val="00645A75"/>
    <w:rsid w:val="00645D50"/>
    <w:rsid w:val="0065278D"/>
    <w:rsid w:val="00662552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B6A1B"/>
    <w:rsid w:val="007C00B6"/>
    <w:rsid w:val="007C1493"/>
    <w:rsid w:val="007C5630"/>
    <w:rsid w:val="007D0803"/>
    <w:rsid w:val="007E1292"/>
    <w:rsid w:val="007E1B69"/>
    <w:rsid w:val="007E4D29"/>
    <w:rsid w:val="00811CDF"/>
    <w:rsid w:val="00817B79"/>
    <w:rsid w:val="0082769A"/>
    <w:rsid w:val="00827BE7"/>
    <w:rsid w:val="00837E21"/>
    <w:rsid w:val="00841D33"/>
    <w:rsid w:val="00851E4F"/>
    <w:rsid w:val="008537DB"/>
    <w:rsid w:val="00860F46"/>
    <w:rsid w:val="00863570"/>
    <w:rsid w:val="008712E9"/>
    <w:rsid w:val="00872A6A"/>
    <w:rsid w:val="00876B15"/>
    <w:rsid w:val="00881F09"/>
    <w:rsid w:val="00885144"/>
    <w:rsid w:val="00890A2D"/>
    <w:rsid w:val="00896B43"/>
    <w:rsid w:val="008A3427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4CAF"/>
    <w:rsid w:val="00914F4F"/>
    <w:rsid w:val="00921197"/>
    <w:rsid w:val="00922F38"/>
    <w:rsid w:val="00932F79"/>
    <w:rsid w:val="00934F6F"/>
    <w:rsid w:val="009513A9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4121"/>
    <w:rsid w:val="009C6721"/>
    <w:rsid w:val="009D4715"/>
    <w:rsid w:val="009E072F"/>
    <w:rsid w:val="009E2F1B"/>
    <w:rsid w:val="009E4163"/>
    <w:rsid w:val="009E7982"/>
    <w:rsid w:val="009F149F"/>
    <w:rsid w:val="009F6D7D"/>
    <w:rsid w:val="00A0033A"/>
    <w:rsid w:val="00A10422"/>
    <w:rsid w:val="00A21EA6"/>
    <w:rsid w:val="00A24D55"/>
    <w:rsid w:val="00A26AC0"/>
    <w:rsid w:val="00A26D16"/>
    <w:rsid w:val="00A270AB"/>
    <w:rsid w:val="00A31CA1"/>
    <w:rsid w:val="00A32491"/>
    <w:rsid w:val="00A42717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749"/>
    <w:rsid w:val="00B40B19"/>
    <w:rsid w:val="00B428CA"/>
    <w:rsid w:val="00B444DE"/>
    <w:rsid w:val="00B472C3"/>
    <w:rsid w:val="00B47CA0"/>
    <w:rsid w:val="00B51B0C"/>
    <w:rsid w:val="00B57829"/>
    <w:rsid w:val="00B6384B"/>
    <w:rsid w:val="00B74756"/>
    <w:rsid w:val="00B90C52"/>
    <w:rsid w:val="00BA12AF"/>
    <w:rsid w:val="00BA2595"/>
    <w:rsid w:val="00BA25FE"/>
    <w:rsid w:val="00BA4FE6"/>
    <w:rsid w:val="00BD4342"/>
    <w:rsid w:val="00BD5173"/>
    <w:rsid w:val="00C074C2"/>
    <w:rsid w:val="00C13887"/>
    <w:rsid w:val="00C16582"/>
    <w:rsid w:val="00C237B2"/>
    <w:rsid w:val="00C30344"/>
    <w:rsid w:val="00C30D22"/>
    <w:rsid w:val="00C35F39"/>
    <w:rsid w:val="00C36B56"/>
    <w:rsid w:val="00C40A63"/>
    <w:rsid w:val="00C40ABE"/>
    <w:rsid w:val="00C54760"/>
    <w:rsid w:val="00C56FB4"/>
    <w:rsid w:val="00C62CA4"/>
    <w:rsid w:val="00C710A1"/>
    <w:rsid w:val="00CA2FFB"/>
    <w:rsid w:val="00CA7A7E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08A4"/>
    <w:rsid w:val="00DC108A"/>
    <w:rsid w:val="00DC1277"/>
    <w:rsid w:val="00DC1983"/>
    <w:rsid w:val="00DC50AC"/>
    <w:rsid w:val="00DE1B64"/>
    <w:rsid w:val="00DE22E5"/>
    <w:rsid w:val="00DE2B26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445E0"/>
    <w:rsid w:val="00E530BB"/>
    <w:rsid w:val="00E63420"/>
    <w:rsid w:val="00E64403"/>
    <w:rsid w:val="00E71414"/>
    <w:rsid w:val="00E7328B"/>
    <w:rsid w:val="00E83D74"/>
    <w:rsid w:val="00E86305"/>
    <w:rsid w:val="00E8664F"/>
    <w:rsid w:val="00E91AE6"/>
    <w:rsid w:val="00E92F4B"/>
    <w:rsid w:val="00E94529"/>
    <w:rsid w:val="00E94BC9"/>
    <w:rsid w:val="00EA008A"/>
    <w:rsid w:val="00EA5FA0"/>
    <w:rsid w:val="00EA6003"/>
    <w:rsid w:val="00EB1518"/>
    <w:rsid w:val="00EC1874"/>
    <w:rsid w:val="00EC45CC"/>
    <w:rsid w:val="00EC548E"/>
    <w:rsid w:val="00ED1F7A"/>
    <w:rsid w:val="00ED315F"/>
    <w:rsid w:val="00ED4519"/>
    <w:rsid w:val="00EE3028"/>
    <w:rsid w:val="00F01F3F"/>
    <w:rsid w:val="00F06C56"/>
    <w:rsid w:val="00F22080"/>
    <w:rsid w:val="00F2234C"/>
    <w:rsid w:val="00F3467F"/>
    <w:rsid w:val="00F352F0"/>
    <w:rsid w:val="00F36957"/>
    <w:rsid w:val="00F40BC5"/>
    <w:rsid w:val="00F42F2A"/>
    <w:rsid w:val="00F43254"/>
    <w:rsid w:val="00F515BF"/>
    <w:rsid w:val="00F52A28"/>
    <w:rsid w:val="00F52F3E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C3BDC"/>
    <w:rsid w:val="00FD2793"/>
    <w:rsid w:val="00FD2926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C7187-311A-4C75-81B2-0E592615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121</TotalTime>
  <Pages>2</Pages>
  <Words>214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18</cp:revision>
  <cp:lastPrinted>2006-08-01T17:47:00Z</cp:lastPrinted>
  <dcterms:created xsi:type="dcterms:W3CDTF">2019-05-02T16:47:00Z</dcterms:created>
  <dcterms:modified xsi:type="dcterms:W3CDTF">2019-05-02T18:50:00Z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